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</w:rPr>
        <w:t xml:space="preserve">Curriculum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numPr>
          <w:ilvl w:val="0"/>
          <w:numId w:val="1"/>
        </w:numPr>
        <w:ind w:left="360" w:hanging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jc w:val="left"/>
        <w:tblInd w:w="-176" w:type="dxa"/>
        <w:tblW w:w="10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7849"/>
      </w:tblGrid>
      <w:tr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bidi/>
              <w:spacing w:after="0" w:line="240" w:lineRule="auto"/>
              <w:jc w:val="center"/>
              <w:rPr>
                <w:rFonts w:ascii="Times New Roman" w:cs="Times New Roman" w:hAnsi="Times New Roman" w:hint="eastAsia"/>
                <w:b/>
                <w:bCs/>
                <w:sz w:val="28"/>
                <w:szCs w:val="28"/>
                <w:lang w:bidi="ar-EG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علياء لبيب عبدالرحيم حلاوة </w:t>
            </w:r>
          </w:p>
        </w:tc>
      </w:tr>
      <w:tr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Alyaa labib Abdelrehim Halawa </w:t>
            </w:r>
          </w:p>
        </w:tc>
      </w:tr>
      <w:tr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Dermatology, andrology and venerology</w:t>
            </w:r>
          </w:p>
        </w:tc>
      </w:tr>
      <w:tr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Bachelor of Medicine and Surgery</w:t>
            </w: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pStyle w:val="26"/>
            </w:pPr>
          </w:p>
        </w:tc>
      </w:tr>
      <w:tr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pStyle w:val="26"/>
              <w:rPr>
                <w:rFonts w:hint="eastAsia"/>
                <w:lang w:bidi="ar-EG"/>
                <w:rtl/>
              </w:rPr>
            </w:pPr>
            <w:r>
              <w:rPr>
                <w:lang w:bidi="ar-EG"/>
              </w:rPr>
              <w:t>01025061623</w:t>
            </w: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0482412234</w:t>
            </w: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pStyle w:val="26"/>
              <w:rPr>
                <w:rFonts w:hint="eastAsia"/>
                <w:rtl/>
              </w:rPr>
            </w:pPr>
            <w:r>
              <w:t xml:space="preserve"> a. halawa58764@fmed. bu. edu. eg</w:t>
            </w:r>
          </w:p>
        </w:tc>
      </w:tr>
      <w:tr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alyaah977@gmail.com </w:t>
            </w:r>
          </w:p>
        </w:tc>
      </w:tr>
      <w:tr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center" w:pos="3798"/>
              </w:tabs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before="120" w:after="0" w:line="500" w:lineRule="atLeast"/>
        <w:ind w:left="363" w:hanging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jc w:val="center"/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3960"/>
        <w:gridCol w:w="1570"/>
      </w:tblGrid>
      <w:tr>
        <w:trPr>
          <w:trHeight w:val="6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rPr>
          <w:trHeight w:val="67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cs="Times New Roman" w:hAnsi="Times New Roman"/>
                <w:sz w:val="32"/>
                <w:szCs w:val="32"/>
              </w:rPr>
              <w:t xml:space="preserve">Benha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cs="Times New Roman" w:hAnsi="Times New Roman"/>
                <w:sz w:val="32"/>
                <w:szCs w:val="32"/>
              </w:rPr>
              <w:t>Bachelor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cs="Times New Roman" w:hAnsi="Times New Roman"/>
                <w:sz w:val="32"/>
                <w:szCs w:val="32"/>
              </w:rPr>
              <w:t>2020</w:t>
            </w:r>
          </w:p>
        </w:tc>
      </w:tr>
      <w:tr>
        <w:trPr>
          <w:trHeight w:val="6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rPr>
                <w:rFonts w:ascii="Times New Roman" w:eastAsia="Times New Roman" w:cs="Times New Roman" w:hAnsi="Times New Roman" w:hint="eastAsia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 w:hint="eastAsia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 w:hint="eastAsia"/>
                <w:sz w:val="32"/>
                <w:szCs w:val="32"/>
                <w:rtl/>
              </w:rPr>
            </w:pPr>
          </w:p>
        </w:tc>
      </w:tr>
      <w:tr>
        <w:trPr>
          <w:trHeight w:val="891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eastAsia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jc w:val="left"/>
        <w:tblInd w:w="-176" w:type="dxa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7020"/>
      </w:tblGrid>
      <w:tr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Dermatology and andrology</w:t>
            </w:r>
          </w:p>
        </w:tc>
      </w:tr>
      <w:t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jc w:val="left"/>
        <w:tblInd w:w="-176" w:type="dx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160"/>
        <w:gridCol w:w="2340"/>
        <w:gridCol w:w="2160"/>
      </w:tblGrid>
      <w:t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Excellent</w:t>
            </w:r>
          </w:p>
        </w:tc>
      </w:tr>
      <w:t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Good</w:t>
            </w:r>
          </w:p>
        </w:tc>
      </w:tr>
      <w:t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spacing w:before="120" w:after="0" w:line="500" w:lineRule="atLeast"/>
        <w:ind w:left="363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0" w:line="500" w:lineRule="atLeast"/>
        <w:ind w:left="363" w:hanging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jc w:val="left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3071"/>
        <w:gridCol w:w="3071"/>
      </w:tblGrid>
      <w:tr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assistant 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  <w:tr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="120"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20" w:after="0" w:line="500" w:lineRule="atLeast"/>
        <w:ind w:left="363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0" w:line="500" w:lineRule="atLeast"/>
        <w:ind w:left="363" w:hanging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120" w:line="500" w:lineRule="atLeast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jc w:val="left"/>
        <w:tblInd w:w="-252" w:type="dxa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4447"/>
      </w:tblGrid>
      <w:tr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before="120" w:after="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before="120" w:after="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before="120"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jc w:val="left"/>
        <w:tblInd w:w="-252" w:type="dxa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4500"/>
      </w:tblGrid>
      <w:t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spacing w:after="0" w:line="500" w:lineRule="atLeast"/>
              <w:ind w:left="0" w:hanging="28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spacing w:after="120" w:line="500" w:lineRule="atLeast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jc w:val="left"/>
        <w:tblInd w:w="-252" w:type="dxa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320"/>
      </w:tblGrid>
      <w:t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spacing w:after="0" w:line="500" w:lineRule="atLeast"/>
              <w:ind w:left="0" w:hanging="28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spacing w:after="0" w:line="500" w:lineRule="atLeast"/>
              <w:ind w:left="0" w:hanging="284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numPr>
          <w:ilvl w:val="0"/>
          <w:numId w:val="1"/>
        </w:numPr>
        <w:spacing w:before="120" w:after="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0" w:line="500" w:lineRule="atLeast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numPr>
          <w:ilvl w:val="0"/>
          <w:numId w:val="1"/>
        </w:numPr>
        <w:spacing w:before="120" w:after="120" w:line="500" w:lineRule="atLeast"/>
        <w:ind w:left="0" w:hanging="35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jc w:val="left"/>
        <w:tblInd w:w="-252" w:type="dxa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1800"/>
        <w:gridCol w:w="1620"/>
      </w:tblGrid>
      <w:tr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cs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spacing w:after="0" w:line="500" w:lineRule="atLeas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spacing w:before="120"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before="120"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before="120"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12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jc w:val="left"/>
        <w:tblInd w:w="-252" w:type="dxa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5516"/>
        <w:gridCol w:w="1246"/>
        <w:gridCol w:w="1068"/>
      </w:tblGrid>
      <w:tr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before="120"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before="120" w:after="0" w:line="500" w:lineRule="atLeast"/>
        <w:ind w:left="36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before="120"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spacing w:before="120"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before="120" w:after="0" w:line="500" w:lineRule="atLeast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tbl>
      <w:tblPr>
        <w:jc w:val="left"/>
        <w:tblInd w:w="-252" w:type="dxa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  <w:gridCol w:w="1207"/>
      </w:tblGrid>
      <w:tr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tabs>
                <w:tab w:val="right" w:pos="2520"/>
              </w:tabs>
              <w:ind w:right="26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numPr>
          <w:ilvl w:val="0"/>
          <w:numId w:val="4"/>
        </w:num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jc w:val="left"/>
        <w:tblInd w:w="0" w:type="dx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00"/>
        <w:gridCol w:w="3240"/>
        <w:gridCol w:w="1800"/>
        <w:gridCol w:w="2160"/>
      </w:tblGrid>
      <w:tr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jc w:val="left"/>
        <w:tblInd w:w="0" w:type="dxa"/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8"/>
        <w:gridCol w:w="3547"/>
      </w:tblGrid>
      <w:tr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cs="Times New Roman" w:hAnsi="Times New Roman" w:hint="eastAsia"/>
                <w:sz w:val="28"/>
                <w:szCs w:val="28"/>
                <w:lang w:bidi="ar-EG"/>
                <w:rtl/>
              </w:rPr>
            </w:pPr>
          </w:p>
        </w:tc>
      </w:tr>
      <w:tr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/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cs="Times New Roman" w:hAnsi="Times New Roman" w:hint="eastAsia"/>
                <w:sz w:val="28"/>
                <w:szCs w:val="28"/>
                <w:lang w:bidi="ar-EG"/>
                <w:rtl/>
              </w:rPr>
            </w:pPr>
          </w:p>
        </w:tc>
      </w:tr>
    </w:tbl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spacing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spacing w:before="120" w:after="0" w:line="500" w:lineRule="atLeast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default" r:id="rId2"/>
      <w:footerReference w:type="even" r:id="rId3"/>
      <w:pgSz w:w="11906" w:h="16838"/>
      <w:pgMar w:top="1079" w:right="1106" w:bottom="1079" w:left="1440" w:header="720" w:footer="720" w:gutter="0"/>
      <w:pgNumType w:start="1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text" w:xAlign="center" w:y="1" w:anchorLock="0"/>
      <w:tabs>
        <w:tab w:val="center" w:pos="4153"/>
        <w:tab w:val="right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  <w:lang w:val="en-US" w:eastAsia="zh-CN"/>
      </w:rPr>
      <w:t>3</w:t>
    </w:r>
    <w:r>
      <w:rPr>
        <w:rStyle w:val="23"/>
      </w:rPr>
      <w:fldChar w:fldCharType="end"/>
    </w:r>
  </w:p>
  <w:p>
    <w:pPr>
      <w:pStyle w:val="22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text" w:xAlign="center" w:y="1" w:anchorLock="0"/>
      <w:tabs>
        <w:tab w:val="center" w:pos="4153"/>
        <w:tab w:val="right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  <w:lang w:val="en-US" w:eastAsia="zh-CN"/>
      </w:rPr>
      <w:t>20</w:t>
    </w:r>
    <w:r>
      <w:rPr>
        <w:rStyle w:val="23"/>
      </w:rPr>
      <w:fldChar w:fldCharType="end"/>
    </w:r>
  </w:p>
  <w:p>
    <w:pPr>
      <w:pStyle w:val="22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0CBAC1F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multiLevelType w:val="hybridMultilevel"/>
    <w:tmpl w:val="FB161EB0"/>
    <w:lvl w:ilvl="0">
      <w:start w:val="0"/>
      <w:numFmt w:val="bullet"/>
      <w:lvlRestart w:val="0"/>
      <w:lvlText w:val="-"/>
      <w:lvlJc w:val="left"/>
      <w:pPr>
        <w:tabs>
          <w:tab w:val="num" w:pos="0"/>
        </w:tabs>
        <w:ind w:left="4125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885" w:hanging="360"/>
      </w:pPr>
      <w:rPr>
        <w:rFonts w:ascii="Wingdings" w:hAnsi="Wingdings" w:hint="default"/>
      </w:rPr>
    </w:lvl>
  </w:abstractNum>
  <w:abstractNum w:abstractNumId="2">
    <w:multiLevelType w:val="multilevel"/>
    <w:tmpl w:val="3D40413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0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3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4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30" w:hanging="1440"/>
      </w:pPr>
    </w:lvl>
  </w:abstractNum>
  <w:abstractNum w:abstractNumId="3">
    <w:multiLevelType w:val="hybridMultilevel"/>
    <w:tmpl w:val="2660AB82"/>
    <w:lvl w:ilvl="0">
      <w:start w:val="15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multiLevelType w:val="multilevel"/>
    <w:tmpl w:val="8F72A79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0"/>
          </w:tabs>
          <w:ind w:left="360" w:hanging="360"/>
        </w:pPr>
        <w:rPr>
          <w:b/>
          <w:bCs/>
          <w:sz w:val="28"/>
          <w:szCs w:val="28"/>
        </w:rPr>
      </w:lvl>
      <w:startOverride w:val="1"/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2" w:hanging="432"/>
        </w:pPr>
      </w:lvl>
      <w:startOverride w:val="1"/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224" w:hanging="504"/>
        </w:pPr>
      </w:lvl>
      <w:startOverride w:val="1"/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  <w:startOverride w:val="1"/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  <w:startOverride w:val="1"/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  <w:startOverride w:val="1"/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  <w:startOverride w:val="1"/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  <w:startOverride w:val="1"/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  <w:startOverride w:val="1"/>
    </w:lvlOverride>
  </w:num>
  <w:num w:numId="2">
    <w:abstractNumId w:val="1"/>
  </w:num>
  <w:num w:numId="3">
    <w:abstractNumId w:val="2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0"/>
          </w:tabs>
          <w:ind w:left="2070" w:hanging="360"/>
        </w:pPr>
        <w:rPr>
          <w:rFonts w:ascii="Times New Roman" w:hAnsi="Times New Roman" w:cs="Times New Roman" w:hint="default"/>
          <w:b/>
          <w:bCs/>
          <w:sz w:val="28"/>
          <w:szCs w:val="28"/>
        </w:rPr>
      </w:lvl>
      <w:startOverride w:val="1"/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2502" w:hanging="432"/>
        </w:pPr>
      </w:lvl>
      <w:startOverride w:val="1"/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2934" w:hanging="504"/>
        </w:pPr>
      </w:lvl>
      <w:startOverride w:val="1"/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3438" w:hanging="648"/>
        </w:pPr>
      </w:lvl>
      <w:startOverride w:val="1"/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3942" w:hanging="792"/>
        </w:pPr>
      </w:lvl>
      <w:startOverride w:val="1"/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4446" w:hanging="936"/>
        </w:pPr>
      </w:lvl>
      <w:startOverride w:val="1"/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4950" w:hanging="1080"/>
        </w:pPr>
      </w:lvl>
      <w:startOverride w:val="1"/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5454" w:hanging="1224"/>
        </w:pPr>
      </w:lvl>
      <w:startOverride w:val="1"/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6030" w:hanging="1440"/>
        </w:pPr>
      </w:lvl>
      <w:startOverride w:val="1"/>
    </w:lvlOverride>
  </w:num>
  <w:num w:numId="4">
    <w:abstractNumId w:val="3"/>
  </w:num>
  <w:num w:numId="5">
    <w:abstractNumId w:val="4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0"/>
          </w:tabs>
          <w:ind w:left="360" w:hanging="360"/>
        </w:pPr>
        <w:rPr>
          <w:b w:val="0"/>
          <w:bCs w:val="0"/>
        </w:rPr>
      </w:lvl>
      <w:startOverride w:val="1"/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2" w:hanging="432"/>
        </w:pPr>
      </w:lvl>
      <w:startOverride w:val="1"/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224" w:hanging="504"/>
        </w:pPr>
      </w:lvl>
      <w:startOverride w:val="1"/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  <w:startOverride w:val="1"/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  <w:startOverride w:val="1"/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  <w:startOverride w:val="1"/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  <w:startOverride w:val="1"/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  <w:startOverride w:val="1"/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  <w:startOverride w:val="1"/>
    </w:lvlOverride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63"/>
  <w:bordersDoNotSurroundHeader w:val="0"/>
  <w:bordersDoNotSurroundFooter w:val="0"/>
  <w:defaultTabStop w:val="720"/>
  <w:drawingGridHorizontalSpacing w:val="180"/>
  <w:drawingGridVerticalSpacing w:val="180"/>
  <w:displayHorizontalDrawingGridEvery w:val="1"/>
  <w:displayVerticalDrawingGridEvery w:val="1"/>
  <w:noPunctuationKerning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bidi/>
      <w:spacing w:before="240" w:after="60"/>
      <w:jc w:val="right"/>
      <w:outlineLvl w:val="0"/>
    </w:pPr>
    <w:rPr>
      <w:rFonts w:ascii="Cambria" w:eastAsia="Times New Roman" w:cs="Times New Roman" w:hAnsi="Cambria"/>
      <w:b/>
      <w:bCs/>
      <w:kern w:val="32"/>
      <w:sz w:val="32"/>
      <w:szCs w:val="32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rPr>
      <w:color w:val="0000FF"/>
      <w:u w:val="single"/>
    </w:rPr>
  </w:style>
  <w:style w:type="paragraph" w:styleId="16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color w:val="000000"/>
      <w:sz w:val="24"/>
      <w:szCs w:val="24"/>
      <w:lang w:bidi="ar-EG"/>
    </w:rPr>
  </w:style>
  <w:style w:type="character" w:customStyle="1" w:styleId="17">
    <w:name w:val="hit"/>
    <w:basedOn w:val="10"/>
  </w:style>
  <w:style w:type="paragraph" w:styleId="19">
    <w:name w:val="caption"/>
    <w:basedOn w:val="0"/>
    <w:next w:val="0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paragraph" w:styleId="21">
    <w:name w:val="Body Text Indent 2"/>
    <w:basedOn w:val="0"/>
    <w:pPr>
      <w:spacing w:after="0" w:line="360" w:lineRule="auto"/>
      <w:ind w:right="170" w:firstLine="720"/>
      <w:jc w:val="both"/>
    </w:pPr>
    <w:rPr>
      <w:rFonts w:ascii="Times New Roman" w:eastAsia="Times New Roman" w:cs="Times New Roman" w:hAnsi="Times New Roman"/>
      <w:sz w:val="28"/>
      <w:szCs w:val="28"/>
      <w:lang w:val="en-US" w:eastAsia="zh-CN" w:bidi="ar-EG"/>
    </w:rPr>
  </w:style>
  <w:style w:type="paragraph" w:styleId="22">
    <w:name w:val="footer"/>
    <w:basedOn w:val="0"/>
    <w:pPr>
      <w:tabs>
        <w:tab w:val="center" w:pos="4153"/>
        <w:tab w:val="right" w:pos="8306"/>
      </w:tabs>
    </w:pPr>
  </w:style>
  <w:style w:type="character" w:styleId="23">
    <w:name w:val="page number"/>
    <w:basedOn w:val="10"/>
  </w:style>
  <w:style w:type="paragraph" w:styleId="24">
    <w:name w:val="Balloon Text"/>
    <w:basedOn w:val="0"/>
    <w:pPr>
      <w:spacing w:after="0" w:line="240" w:lineRule="auto"/>
    </w:pPr>
    <w:rPr>
      <w:rFonts w:ascii="Tahoma" w:cs="Times New Roman" w:hAnsi="Tahoma"/>
      <w:sz w:val="16"/>
      <w:szCs w:val="16"/>
      <w:lang w:val="en-US" w:eastAsia="zh-CN"/>
    </w:rPr>
  </w:style>
  <w:style w:type="paragraph" w:customStyle="1" w:styleId="26">
    <w:name w:val="Default"/>
    <w:pPr>
      <w:autoSpaceDE w:val="0"/>
      <w:autoSpaceDN w:val="0"/>
      <w:adjustRightInd w:val="0"/>
    </w:pPr>
    <w:rPr>
      <w:rFonts w:ascii="Times New Roman" w:eastAsia="SimSun" w:cs="Times New Roman" w:hAnsi="Times New Roman"/>
      <w:color w:val="000000"/>
      <w:sz w:val="24"/>
      <w:szCs w:val="24"/>
      <w:lang w:val="en-US" w:eastAsia="en-US" w:bidi="ar-SA"/>
    </w:rPr>
  </w:style>
  <w:style w:type="paragraph" w:styleId="28">
    <w:name w:val="List Paragraph"/>
    <w:basedOn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34</TotalTime>
  <Application>Honor_Office</Application>
  <Pages>1</Pages>
  <Words>7</Words>
  <Characters>46</Characters>
  <Lines>3</Lines>
  <Paragraphs>2</Paragraphs>
  <CharactersWithSpaces>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1</dc:title>
  <dc:creator>xp</dc:creator>
  <cp:lastModifiedBy>HONOR Docs</cp:lastModifiedBy>
  <cp:revision>9</cp:revision>
  <cp:lastPrinted>2021-02-19T14:04:00Z</cp:lastPrinted>
  <dcterms:created xsi:type="dcterms:W3CDTF">2025-05-18T02:06:00Z</dcterms:created>
  <dcterms:modified xsi:type="dcterms:W3CDTF">2026-01-30T12:43:33Z</dcterms:modified>
</cp:coreProperties>
</file>